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1EA8" w14:textId="77777777" w:rsidR="00325F46" w:rsidRDefault="00681F25">
      <w:pPr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附件</w:t>
      </w:r>
      <w:r>
        <w:rPr>
          <w:rFonts w:ascii="標楷體" w:eastAsia="標楷體" w:hAnsi="標楷體"/>
          <w:sz w:val="32"/>
          <w:szCs w:val="32"/>
        </w:rPr>
        <w:t>1</w:t>
      </w:r>
    </w:p>
    <w:p w14:paraId="248ED844" w14:textId="77777777" w:rsidR="00325F46" w:rsidRDefault="00681F25">
      <w:pPr>
        <w:spacing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※</w:t>
      </w:r>
      <w:r>
        <w:rPr>
          <w:rFonts w:ascii="標楷體" w:eastAsia="標楷體" w:hAnsi="標楷體"/>
          <w:b/>
          <w:sz w:val="32"/>
          <w:szCs w:val="32"/>
        </w:rPr>
        <w:t>本</w:t>
      </w:r>
      <w:proofErr w:type="gramStart"/>
      <w:r>
        <w:rPr>
          <w:rFonts w:ascii="標楷體" w:eastAsia="標楷體" w:hAnsi="標楷體"/>
          <w:b/>
          <w:sz w:val="32"/>
          <w:szCs w:val="32"/>
        </w:rPr>
        <w:t>表請貼</w:t>
      </w:r>
      <w:proofErr w:type="gramEnd"/>
      <w:r>
        <w:rPr>
          <w:rFonts w:ascii="標楷體" w:eastAsia="標楷體" w:hAnsi="標楷體"/>
          <w:b/>
          <w:sz w:val="32"/>
          <w:szCs w:val="32"/>
        </w:rPr>
        <w:t>實於作品背面</w:t>
      </w:r>
      <w:r>
        <w:rPr>
          <w:rFonts w:ascii="標楷體" w:eastAsia="標楷體" w:hAnsi="標楷體"/>
          <w:b/>
          <w:sz w:val="32"/>
          <w:szCs w:val="32"/>
        </w:rPr>
        <w:t>※</w:t>
      </w:r>
    </w:p>
    <w:tbl>
      <w:tblPr>
        <w:tblW w:w="96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1293"/>
        <w:gridCol w:w="994"/>
        <w:gridCol w:w="1134"/>
        <w:gridCol w:w="569"/>
        <w:gridCol w:w="1700"/>
        <w:gridCol w:w="2607"/>
      </w:tblGrid>
      <w:tr w:rsidR="00325F46" w14:paraId="4EEA0F48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62" w:type="dxa"/>
            <w:gridSpan w:val="7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7C40" w14:textId="77777777" w:rsidR="00325F46" w:rsidRDefault="00681F25">
            <w:pPr>
              <w:spacing w:line="400" w:lineRule="exact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新竹市學生校外生活輔導會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114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年</w:t>
            </w:r>
          </w:p>
          <w:p w14:paraId="2EAA6B08" w14:textId="77777777" w:rsidR="00325F46" w:rsidRDefault="00681F25">
            <w:pPr>
              <w:spacing w:line="4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「友善校園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-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安全學校」暨「反毒運動」</w:t>
            </w:r>
          </w:p>
          <w:p w14:paraId="5AD8EC32" w14:textId="77777777" w:rsidR="00325F46" w:rsidRDefault="00681F25">
            <w:pPr>
              <w:spacing w:line="4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海報創作才藝競賽報名表</w:t>
            </w:r>
          </w:p>
        </w:tc>
      </w:tr>
      <w:tr w:rsidR="00325F46" w14:paraId="31874C6D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36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2430" w14:textId="77777777" w:rsidR="00325F46" w:rsidRDefault="00681F2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參賽</w:t>
            </w:r>
          </w:p>
          <w:p w14:paraId="6ACDEF8B" w14:textId="77777777" w:rsidR="00325F46" w:rsidRDefault="00681F2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學校</w:t>
            </w:r>
          </w:p>
        </w:tc>
        <w:tc>
          <w:tcPr>
            <w:tcW w:w="3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AAD8" w14:textId="77777777" w:rsidR="00325F46" w:rsidRDefault="00325F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0A58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作品編號</w:t>
            </w:r>
          </w:p>
          <w:p w14:paraId="5B479EC5" w14:textId="77777777" w:rsidR="00325F46" w:rsidRDefault="00681F2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免填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2CC5F" w14:textId="77777777" w:rsidR="00325F46" w:rsidRDefault="00325F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25F46" w14:paraId="42E0261B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36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BCB5D" w14:textId="77777777" w:rsidR="00325F46" w:rsidRDefault="00681F2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類別</w:t>
            </w: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797D" w14:textId="77777777" w:rsidR="00325F46" w:rsidRDefault="00681F25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友善校園類</w:t>
            </w:r>
          </w:p>
          <w:p w14:paraId="21128DEC" w14:textId="77777777" w:rsidR="00325F46" w:rsidRDefault="00681F2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反毒類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6495" w14:textId="77777777" w:rsidR="00325F46" w:rsidRDefault="00681F25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組別</w:t>
            </w:r>
          </w:p>
        </w:tc>
        <w:tc>
          <w:tcPr>
            <w:tcW w:w="48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E9DC3" w14:textId="77777777" w:rsidR="00325F46" w:rsidRDefault="00681F2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高中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職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)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組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國中組</w:t>
            </w:r>
          </w:p>
          <w:p w14:paraId="0BE748CA" w14:textId="77777777" w:rsidR="00325F46" w:rsidRDefault="00681F25">
            <w:pPr>
              <w:spacing w:line="400" w:lineRule="exact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國小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高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年級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中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年級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低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年級</w:t>
            </w:r>
          </w:p>
        </w:tc>
      </w:tr>
      <w:tr w:rsidR="00325F46" w14:paraId="30C00C12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365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A08B" w14:textId="77777777" w:rsidR="00325F46" w:rsidRDefault="00681F2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參賽</w:t>
            </w:r>
          </w:p>
          <w:p w14:paraId="4775B9F4" w14:textId="77777777" w:rsidR="00325F46" w:rsidRDefault="00681F2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學生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AE18" w14:textId="77777777" w:rsidR="00325F46" w:rsidRDefault="00681F2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班級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28A23" w14:textId="77777777" w:rsidR="00325F46" w:rsidRDefault="00325F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3C20" w14:textId="77777777" w:rsidR="00325F46" w:rsidRDefault="00681F2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指導老師</w:t>
            </w:r>
          </w:p>
        </w:tc>
        <w:tc>
          <w:tcPr>
            <w:tcW w:w="260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1888A" w14:textId="77777777" w:rsidR="00325F46" w:rsidRDefault="00325F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25F46" w14:paraId="663301FE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365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E4A2" w14:textId="77777777" w:rsidR="00325F46" w:rsidRDefault="00325F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E960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  <w:p w14:paraId="086BEF81" w14:textId="77777777" w:rsidR="00325F46" w:rsidRDefault="00681F2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簽名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FE35C" w14:textId="77777777" w:rsidR="00325F46" w:rsidRDefault="00325F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FC70" w14:textId="77777777" w:rsidR="00325F46" w:rsidRDefault="00325F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0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417C" w14:textId="77777777" w:rsidR="00325F46" w:rsidRDefault="00325F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25F46" w14:paraId="037C7412" w14:textId="77777777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365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6635" w14:textId="77777777" w:rsidR="00325F46" w:rsidRDefault="00325F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DF8A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監護人</w:t>
            </w:r>
          </w:p>
          <w:p w14:paraId="73357444" w14:textId="77777777" w:rsidR="00325F46" w:rsidRDefault="00681F2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簽名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4B50" w14:textId="77777777" w:rsidR="00325F46" w:rsidRDefault="00325F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2A95" w14:textId="77777777" w:rsidR="00325F46" w:rsidRDefault="00325F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0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66CE6" w14:textId="77777777" w:rsidR="00325F46" w:rsidRDefault="00325F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25F46" w14:paraId="2CAB0670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365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9913" w14:textId="77777777" w:rsidR="00325F46" w:rsidRDefault="00681F2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作品</w:t>
            </w:r>
          </w:p>
          <w:p w14:paraId="65665321" w14:textId="77777777" w:rsidR="00325F46" w:rsidRDefault="00681F2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主題</w:t>
            </w:r>
          </w:p>
        </w:tc>
        <w:tc>
          <w:tcPr>
            <w:tcW w:w="8297" w:type="dxa"/>
            <w:gridSpan w:val="6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020A" w14:textId="77777777" w:rsidR="00325F46" w:rsidRDefault="00325F46">
            <w:pPr>
              <w:spacing w:line="0" w:lineRule="atLeast"/>
              <w:rPr>
                <w:rFonts w:ascii="標楷體" w:eastAsia="標楷體" w:hAnsi="標楷體"/>
                <w:kern w:val="0"/>
                <w:sz w:val="32"/>
                <w:szCs w:val="40"/>
              </w:rPr>
            </w:pPr>
          </w:p>
        </w:tc>
      </w:tr>
    </w:tbl>
    <w:p w14:paraId="3822B122" w14:textId="77777777" w:rsidR="00325F46" w:rsidRDefault="00325F46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14:paraId="25F232E7" w14:textId="77777777" w:rsidR="00325F46" w:rsidRDefault="00681F25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備註：</w:t>
      </w:r>
    </w:p>
    <w:p w14:paraId="5797A1AE" w14:textId="77777777" w:rsidR="00325F46" w:rsidRDefault="00681F25">
      <w:pPr>
        <w:numPr>
          <w:ilvl w:val="0"/>
          <w:numId w:val="1"/>
        </w:numPr>
        <w:spacing w:line="480" w:lineRule="exact"/>
        <w:jc w:val="both"/>
      </w:pPr>
      <w:r>
        <w:rPr>
          <w:rFonts w:ascii="標楷體" w:eastAsia="標楷體" w:hAnsi="標楷體"/>
          <w:sz w:val="32"/>
          <w:szCs w:val="32"/>
        </w:rPr>
        <w:t>填寫報名</w:t>
      </w:r>
      <w:r>
        <w:rPr>
          <w:rFonts w:ascii="標楷體" w:eastAsia="標楷體" w:hAnsi="標楷體"/>
          <w:color w:val="000000"/>
          <w:sz w:val="32"/>
          <w:szCs w:val="32"/>
        </w:rPr>
        <w:t>表請字跡工整。</w:t>
      </w:r>
    </w:p>
    <w:p w14:paraId="6F228146" w14:textId="77777777" w:rsidR="00325F46" w:rsidRDefault="00681F25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參賽作者須遵守智慧財產權相關規定，參賽作品無償歸主辦單位所有，並供新竹市學生校外生活輔導會</w:t>
      </w:r>
      <w:r>
        <w:rPr>
          <w:rFonts w:ascii="標楷體" w:eastAsia="標楷體" w:hAnsi="標楷體"/>
          <w:sz w:val="32"/>
          <w:szCs w:val="32"/>
        </w:rPr>
        <w:t>/</w:t>
      </w:r>
      <w:r>
        <w:rPr>
          <w:rFonts w:ascii="標楷體" w:eastAsia="標楷體" w:hAnsi="標楷體"/>
          <w:sz w:val="32"/>
          <w:szCs w:val="32"/>
        </w:rPr>
        <w:t>教育部新竹市聯絡處使用，收件後不再退還。</w:t>
      </w:r>
    </w:p>
    <w:p w14:paraId="19C65E4E" w14:textId="77777777" w:rsidR="00325F46" w:rsidRDefault="00681F25">
      <w:pPr>
        <w:numPr>
          <w:ilvl w:val="0"/>
          <w:numId w:val="1"/>
        </w:numPr>
        <w:spacing w:line="480" w:lineRule="exact"/>
        <w:jc w:val="both"/>
      </w:pPr>
      <w:r>
        <w:rPr>
          <w:rFonts w:ascii="標楷體" w:eastAsia="標楷體" w:hAnsi="標楷體"/>
          <w:sz w:val="32"/>
          <w:szCs w:val="32"/>
        </w:rPr>
        <w:t>參賽作品附上本報名表</w:t>
      </w:r>
      <w:proofErr w:type="gramStart"/>
      <w:r>
        <w:rPr>
          <w:rFonts w:ascii="標楷體" w:eastAsia="標楷體" w:hAnsi="標楷體"/>
          <w:sz w:val="32"/>
          <w:szCs w:val="32"/>
        </w:rPr>
        <w:t>逕</w:t>
      </w:r>
      <w:proofErr w:type="gramEnd"/>
      <w:r>
        <w:rPr>
          <w:rFonts w:ascii="標楷體" w:eastAsia="標楷體" w:hAnsi="標楷體"/>
          <w:sz w:val="32"/>
          <w:szCs w:val="32"/>
        </w:rPr>
        <w:t>送校外會承辦人</w:t>
      </w:r>
      <w:r>
        <w:rPr>
          <w:rFonts w:ascii="標楷體" w:eastAsia="標楷體" w:hAnsi="標楷體"/>
          <w:color w:val="000000"/>
          <w:sz w:val="32"/>
          <w:szCs w:val="32"/>
        </w:rPr>
        <w:t>朱惠萍助理</w:t>
      </w:r>
      <w:r>
        <w:rPr>
          <w:rFonts w:ascii="標楷體" w:eastAsia="標楷體" w:hAnsi="標楷體"/>
          <w:sz w:val="32"/>
          <w:szCs w:val="32"/>
        </w:rPr>
        <w:t>收。</w:t>
      </w:r>
      <w:r>
        <w:rPr>
          <w:rFonts w:ascii="標楷體" w:eastAsia="標楷體" w:hAnsi="標楷體"/>
          <w:sz w:val="32"/>
          <w:szCs w:val="32"/>
        </w:rPr>
        <w:t>(300</w:t>
      </w:r>
      <w:r>
        <w:rPr>
          <w:rFonts w:ascii="標楷體" w:eastAsia="標楷體" w:hAnsi="標楷體"/>
          <w:sz w:val="32"/>
          <w:szCs w:val="32"/>
        </w:rPr>
        <w:t>新竹市博愛街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/>
          <w:sz w:val="32"/>
          <w:szCs w:val="32"/>
        </w:rPr>
        <w:t>巷</w:t>
      </w:r>
      <w:r>
        <w:rPr>
          <w:rFonts w:ascii="標楷體" w:eastAsia="標楷體" w:hAnsi="標楷體"/>
          <w:sz w:val="32"/>
          <w:szCs w:val="32"/>
        </w:rPr>
        <w:t>120</w:t>
      </w:r>
      <w:r>
        <w:rPr>
          <w:rFonts w:ascii="標楷體" w:eastAsia="標楷體" w:hAnsi="標楷體"/>
          <w:sz w:val="32"/>
          <w:szCs w:val="32"/>
        </w:rPr>
        <w:t>號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，聯絡電話：</w:t>
      </w:r>
      <w:r>
        <w:rPr>
          <w:rFonts w:ascii="標楷體" w:eastAsia="標楷體" w:hAnsi="標楷體"/>
          <w:sz w:val="32"/>
          <w:szCs w:val="32"/>
        </w:rPr>
        <w:t>03-5728585</w:t>
      </w:r>
      <w:r>
        <w:rPr>
          <w:rFonts w:ascii="標楷體" w:eastAsia="標楷體" w:hAnsi="標楷體"/>
          <w:sz w:val="32"/>
          <w:szCs w:val="32"/>
        </w:rPr>
        <w:t>。</w:t>
      </w:r>
    </w:p>
    <w:p w14:paraId="6A1CA42F" w14:textId="77777777" w:rsidR="00325F46" w:rsidRDefault="00681F25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評選標準：評選總分</w:t>
      </w:r>
      <w:r>
        <w:rPr>
          <w:rFonts w:ascii="標楷體" w:eastAsia="標楷體" w:hAnsi="標楷體"/>
          <w:sz w:val="32"/>
          <w:szCs w:val="32"/>
        </w:rPr>
        <w:t>100</w:t>
      </w:r>
      <w:r>
        <w:rPr>
          <w:rFonts w:ascii="標楷體" w:eastAsia="標楷體" w:hAnsi="標楷體"/>
          <w:sz w:val="32"/>
          <w:szCs w:val="32"/>
        </w:rPr>
        <w:t>分，配分為創意</w:t>
      </w:r>
      <w:r>
        <w:rPr>
          <w:rFonts w:ascii="標楷體" w:eastAsia="標楷體" w:hAnsi="標楷體"/>
          <w:sz w:val="32"/>
          <w:szCs w:val="32"/>
        </w:rPr>
        <w:t>30%</w:t>
      </w:r>
      <w:r>
        <w:rPr>
          <w:rFonts w:ascii="標楷體" w:eastAsia="標楷體" w:hAnsi="標楷體"/>
          <w:sz w:val="32"/>
          <w:szCs w:val="32"/>
        </w:rPr>
        <w:t>、畫面呈現</w:t>
      </w:r>
      <w:r>
        <w:rPr>
          <w:rFonts w:ascii="標楷體" w:eastAsia="標楷體" w:hAnsi="標楷體"/>
          <w:sz w:val="32"/>
          <w:szCs w:val="32"/>
        </w:rPr>
        <w:t>20%</w:t>
      </w:r>
      <w:r>
        <w:rPr>
          <w:rFonts w:ascii="標楷體" w:eastAsia="標楷體" w:hAnsi="標楷體"/>
          <w:sz w:val="32"/>
          <w:szCs w:val="32"/>
        </w:rPr>
        <w:t>、主題適合度</w:t>
      </w:r>
      <w:r>
        <w:rPr>
          <w:rFonts w:ascii="標楷體" w:eastAsia="標楷體" w:hAnsi="標楷體"/>
          <w:sz w:val="32"/>
          <w:szCs w:val="32"/>
        </w:rPr>
        <w:t>30%</w:t>
      </w:r>
      <w:r>
        <w:rPr>
          <w:rFonts w:ascii="標楷體" w:eastAsia="標楷體" w:hAnsi="標楷體"/>
          <w:sz w:val="32"/>
          <w:szCs w:val="32"/>
        </w:rPr>
        <w:t>、趣味性</w:t>
      </w:r>
      <w:r>
        <w:rPr>
          <w:rFonts w:ascii="標楷體" w:eastAsia="標楷體" w:hAnsi="標楷體"/>
          <w:sz w:val="32"/>
          <w:szCs w:val="32"/>
        </w:rPr>
        <w:t>20%</w:t>
      </w:r>
      <w:r>
        <w:rPr>
          <w:rFonts w:ascii="標楷體" w:eastAsia="標楷體" w:hAnsi="標楷體"/>
          <w:sz w:val="32"/>
          <w:szCs w:val="32"/>
        </w:rPr>
        <w:t>。</w:t>
      </w:r>
    </w:p>
    <w:p w14:paraId="67D394B6" w14:textId="77777777" w:rsidR="00325F46" w:rsidRDefault="00681F25">
      <w:pPr>
        <w:pageBreakBefore/>
        <w:tabs>
          <w:tab w:val="left" w:pos="867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（作品授權同意書請以</w:t>
      </w:r>
      <w:r>
        <w:rPr>
          <w:rFonts w:ascii="標楷體" w:eastAsia="標楷體" w:hAnsi="標楷體"/>
          <w:sz w:val="32"/>
          <w:szCs w:val="32"/>
        </w:rPr>
        <w:t>A4</w:t>
      </w:r>
      <w:r>
        <w:rPr>
          <w:rFonts w:ascii="標楷體" w:eastAsia="標楷體" w:hAnsi="標楷體"/>
          <w:sz w:val="32"/>
          <w:szCs w:val="32"/>
        </w:rPr>
        <w:t>紙張規格印製）</w:t>
      </w:r>
    </w:p>
    <w:p w14:paraId="3AFCEAB3" w14:textId="77777777" w:rsidR="00325F46" w:rsidRDefault="00681F25">
      <w:pPr>
        <w:jc w:val="center"/>
        <w:rPr>
          <w:rFonts w:ascii="標楷體" w:eastAsia="標楷體" w:hAnsi="標楷體"/>
          <w:color w:val="000000"/>
          <w:sz w:val="72"/>
        </w:rPr>
      </w:pPr>
      <w:r>
        <w:rPr>
          <w:rFonts w:ascii="標楷體" w:eastAsia="標楷體" w:hAnsi="標楷體"/>
          <w:color w:val="000000"/>
          <w:sz w:val="72"/>
        </w:rPr>
        <w:t>作品授權同意書</w:t>
      </w:r>
    </w:p>
    <w:p w14:paraId="13C4B40A" w14:textId="77777777" w:rsidR="00325F46" w:rsidRDefault="00325F46">
      <w:pPr>
        <w:pStyle w:val="3"/>
        <w:spacing w:line="0" w:lineRule="atLeast"/>
        <w:ind w:left="0" w:firstLine="640"/>
        <w:jc w:val="both"/>
        <w:rPr>
          <w:rFonts w:ascii="標楷體" w:hAnsi="標楷體"/>
          <w:sz w:val="32"/>
          <w:szCs w:val="32"/>
        </w:rPr>
      </w:pPr>
    </w:p>
    <w:p w14:paraId="7C3BA365" w14:textId="77777777" w:rsidR="00325F46" w:rsidRDefault="00325F46">
      <w:pPr>
        <w:pStyle w:val="3"/>
        <w:spacing w:line="0" w:lineRule="atLeast"/>
        <w:ind w:left="0" w:firstLine="640"/>
        <w:jc w:val="both"/>
        <w:rPr>
          <w:rFonts w:ascii="標楷體" w:hAnsi="標楷體"/>
          <w:sz w:val="32"/>
          <w:szCs w:val="32"/>
        </w:rPr>
      </w:pPr>
    </w:p>
    <w:p w14:paraId="16F849A3" w14:textId="77777777" w:rsidR="00325F46" w:rsidRDefault="00681F25">
      <w:pPr>
        <w:pStyle w:val="3"/>
        <w:spacing w:line="440" w:lineRule="exact"/>
        <w:ind w:left="0" w:firstLine="640"/>
        <w:jc w:val="both"/>
      </w:pPr>
      <w:proofErr w:type="gramStart"/>
      <w:r>
        <w:rPr>
          <w:rFonts w:ascii="標楷體" w:hAnsi="標楷體"/>
          <w:sz w:val="32"/>
          <w:szCs w:val="32"/>
        </w:rPr>
        <w:t>授權人茲以</w:t>
      </w:r>
      <w:proofErr w:type="gramEnd"/>
      <w:r>
        <w:rPr>
          <w:rFonts w:ascii="標楷體" w:hAnsi="標楷體"/>
          <w:sz w:val="32"/>
          <w:szCs w:val="32"/>
        </w:rPr>
        <w:t>下列空格</w:t>
      </w:r>
      <w:proofErr w:type="gramStart"/>
      <w:r>
        <w:rPr>
          <w:rFonts w:ascii="標楷體" w:hAnsi="標楷體"/>
          <w:sz w:val="32"/>
          <w:szCs w:val="32"/>
        </w:rPr>
        <w:t>處為題</w:t>
      </w:r>
      <w:proofErr w:type="gramEnd"/>
      <w:r>
        <w:rPr>
          <w:rFonts w:ascii="標楷體" w:hAnsi="標楷體"/>
          <w:sz w:val="32"/>
          <w:szCs w:val="32"/>
        </w:rPr>
        <w:t>之稿件投稿於</w:t>
      </w:r>
      <w:r>
        <w:rPr>
          <w:rFonts w:ascii="標楷體" w:hAnsi="標楷體"/>
          <w:b/>
          <w:bCs/>
          <w:sz w:val="32"/>
          <w:szCs w:val="32"/>
          <w:u w:val="single"/>
        </w:rPr>
        <w:t>新竹市學生校外生活輔導會</w:t>
      </w:r>
      <w:r>
        <w:rPr>
          <w:rFonts w:ascii="標楷體" w:hAnsi="標楷體"/>
          <w:sz w:val="32"/>
          <w:szCs w:val="32"/>
        </w:rPr>
        <w:t>，本稿件</w:t>
      </w:r>
      <w:r>
        <w:rPr>
          <w:rFonts w:ascii="標楷體" w:hAnsi="標楷體"/>
          <w:b/>
          <w:bCs/>
          <w:sz w:val="32"/>
          <w:szCs w:val="32"/>
        </w:rPr>
        <w:t>保證為授權人所創作，內容未侵犯他人之著作權</w:t>
      </w:r>
      <w:r>
        <w:rPr>
          <w:rFonts w:ascii="標楷體" w:hAnsi="標楷體"/>
          <w:sz w:val="32"/>
          <w:szCs w:val="32"/>
        </w:rPr>
        <w:t>，且未曾以任何形式正式出版，授權人有權為本同意書之各項授權，特此聲明。如有聲明不實</w:t>
      </w:r>
      <w:proofErr w:type="gramStart"/>
      <w:r>
        <w:rPr>
          <w:rFonts w:ascii="標楷體" w:hAnsi="標楷體"/>
          <w:sz w:val="32"/>
          <w:szCs w:val="32"/>
        </w:rPr>
        <w:t>而致貴單位</w:t>
      </w:r>
      <w:proofErr w:type="gramEnd"/>
      <w:r>
        <w:rPr>
          <w:rFonts w:ascii="標楷體" w:hAnsi="標楷體"/>
          <w:sz w:val="32"/>
          <w:szCs w:val="32"/>
        </w:rPr>
        <w:t>違反著作權法或引起版權糾紛，授權人願負一切法律之責任。該投稿</w:t>
      </w:r>
      <w:proofErr w:type="gramStart"/>
      <w:r>
        <w:rPr>
          <w:rFonts w:ascii="標楷體" w:hAnsi="標楷體"/>
          <w:b/>
          <w:bCs/>
          <w:sz w:val="32"/>
          <w:szCs w:val="32"/>
        </w:rPr>
        <w:t>稿件若蒙錄取</w:t>
      </w:r>
      <w:proofErr w:type="gramEnd"/>
      <w:r>
        <w:rPr>
          <w:rFonts w:ascii="標楷體" w:hAnsi="標楷體"/>
          <w:b/>
          <w:bCs/>
          <w:sz w:val="32"/>
          <w:szCs w:val="32"/>
        </w:rPr>
        <w:t>，授權人同意將該篇具有著作財產權之文稿全部內容</w:t>
      </w:r>
      <w:r>
        <w:rPr>
          <w:rFonts w:ascii="標楷體" w:hAnsi="標楷體"/>
          <w:sz w:val="32"/>
          <w:szCs w:val="32"/>
        </w:rPr>
        <w:t>，</w:t>
      </w:r>
      <w:r>
        <w:rPr>
          <w:rFonts w:ascii="標楷體" w:hAnsi="標楷體"/>
          <w:b/>
          <w:bCs/>
          <w:sz w:val="32"/>
          <w:szCs w:val="32"/>
        </w:rPr>
        <w:t>授權</w:t>
      </w:r>
      <w:r>
        <w:rPr>
          <w:rFonts w:ascii="標楷體" w:hAnsi="標楷體"/>
          <w:sz w:val="32"/>
          <w:szCs w:val="32"/>
        </w:rPr>
        <w:t>予</w:t>
      </w:r>
      <w:r>
        <w:rPr>
          <w:rFonts w:ascii="標楷體" w:hAnsi="標楷體"/>
          <w:b/>
          <w:bCs/>
          <w:sz w:val="32"/>
          <w:szCs w:val="32"/>
          <w:u w:val="single"/>
        </w:rPr>
        <w:t>教育部新竹市聯絡處</w:t>
      </w:r>
      <w:r>
        <w:rPr>
          <w:rFonts w:ascii="標楷體" w:hAnsi="標楷體"/>
          <w:b/>
          <w:bCs/>
          <w:sz w:val="32"/>
          <w:szCs w:val="32"/>
          <w:u w:val="single"/>
        </w:rPr>
        <w:t>/</w:t>
      </w:r>
      <w:r>
        <w:rPr>
          <w:rFonts w:ascii="標楷體" w:hAnsi="標楷體"/>
          <w:b/>
          <w:bCs/>
          <w:sz w:val="32"/>
          <w:szCs w:val="32"/>
          <w:u w:val="single"/>
        </w:rPr>
        <w:t>新竹市學生校外生活輔導會</w:t>
      </w:r>
      <w:r>
        <w:rPr>
          <w:rFonts w:ascii="標楷體" w:hAnsi="標楷體"/>
          <w:sz w:val="32"/>
          <w:szCs w:val="32"/>
        </w:rPr>
        <w:t>。被授權單位得不限地域、時間與次數，以紙本、光碟、</w:t>
      </w:r>
      <w:proofErr w:type="gramStart"/>
      <w:r>
        <w:rPr>
          <w:rFonts w:ascii="標楷體" w:hAnsi="標楷體"/>
          <w:sz w:val="32"/>
          <w:szCs w:val="32"/>
        </w:rPr>
        <w:t>微縮或其他</w:t>
      </w:r>
      <w:proofErr w:type="gramEnd"/>
      <w:r>
        <w:rPr>
          <w:rFonts w:ascii="標楷體" w:hAnsi="標楷體"/>
          <w:sz w:val="32"/>
          <w:szCs w:val="32"/>
        </w:rPr>
        <w:t>數位化方式</w:t>
      </w:r>
      <w:proofErr w:type="gramStart"/>
      <w:r>
        <w:rPr>
          <w:rFonts w:ascii="標楷體" w:hAnsi="標楷體"/>
          <w:sz w:val="32"/>
          <w:szCs w:val="32"/>
        </w:rPr>
        <w:t>重製後典藏</w:t>
      </w:r>
      <w:proofErr w:type="gramEnd"/>
      <w:r>
        <w:rPr>
          <w:rFonts w:ascii="標楷體" w:hAnsi="標楷體"/>
          <w:sz w:val="32"/>
          <w:szCs w:val="32"/>
        </w:rPr>
        <w:t>、散布出版方式發行或上載網站，及提供相關宣傳使用，為符合典藏及推廣服務之需求，並得進行格式之變更。</w:t>
      </w:r>
      <w:r>
        <w:rPr>
          <w:rFonts w:ascii="標楷體" w:hAnsi="標楷體"/>
          <w:b/>
          <w:bCs/>
          <w:sz w:val="32"/>
          <w:szCs w:val="32"/>
        </w:rPr>
        <w:t>依本授權所為之典藏、重製、發行</w:t>
      </w:r>
      <w:r>
        <w:rPr>
          <w:rFonts w:ascii="標楷體" w:hAnsi="標楷體"/>
          <w:b/>
          <w:bCs/>
          <w:sz w:val="32"/>
          <w:szCs w:val="32"/>
        </w:rPr>
        <w:t>及</w:t>
      </w:r>
      <w:proofErr w:type="gramStart"/>
      <w:r>
        <w:rPr>
          <w:rFonts w:ascii="標楷體" w:hAnsi="標楷體"/>
          <w:b/>
          <w:bCs/>
          <w:sz w:val="32"/>
          <w:szCs w:val="32"/>
        </w:rPr>
        <w:t>利用均為無償</w:t>
      </w:r>
      <w:proofErr w:type="gramEnd"/>
      <w:r>
        <w:rPr>
          <w:rFonts w:ascii="標楷體" w:hAnsi="標楷體"/>
          <w:sz w:val="32"/>
          <w:szCs w:val="32"/>
        </w:rPr>
        <w:t>。</w:t>
      </w:r>
    </w:p>
    <w:p w14:paraId="4E2DB414" w14:textId="77777777" w:rsidR="00325F46" w:rsidRDefault="00325F46">
      <w:pPr>
        <w:pStyle w:val="3"/>
        <w:spacing w:line="0" w:lineRule="atLeast"/>
        <w:ind w:firstLine="560"/>
        <w:jc w:val="both"/>
        <w:rPr>
          <w:rFonts w:ascii="標楷體" w:hAnsi="標楷體"/>
          <w:sz w:val="28"/>
          <w:szCs w:val="28"/>
        </w:rPr>
      </w:pPr>
    </w:p>
    <w:p w14:paraId="4A623024" w14:textId="77777777" w:rsidR="00325F46" w:rsidRDefault="00325F46">
      <w:pPr>
        <w:pStyle w:val="3"/>
        <w:spacing w:line="0" w:lineRule="atLeast"/>
        <w:ind w:firstLine="560"/>
        <w:rPr>
          <w:rFonts w:ascii="標楷體" w:hAnsi="標楷體"/>
          <w:sz w:val="28"/>
          <w:szCs w:val="28"/>
        </w:rPr>
      </w:pPr>
    </w:p>
    <w:p w14:paraId="33DDBCDB" w14:textId="77777777" w:rsidR="00325F46" w:rsidRDefault="00681F25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作品名稱「</w:t>
      </w:r>
      <w:proofErr w:type="gramStart"/>
      <w:r>
        <w:rPr>
          <w:rFonts w:ascii="標楷體" w:eastAsia="標楷體" w:hAnsi="標楷體"/>
          <w:sz w:val="32"/>
          <w:szCs w:val="32"/>
        </w:rPr>
        <w:t>＿＿＿＿＿＿＿＿＿＿＿＿＿＿＿＿＿＿＿＿</w:t>
      </w:r>
      <w:proofErr w:type="gramEnd"/>
      <w:r>
        <w:rPr>
          <w:rFonts w:ascii="標楷體" w:eastAsia="標楷體" w:hAnsi="標楷體"/>
          <w:sz w:val="32"/>
          <w:szCs w:val="32"/>
        </w:rPr>
        <w:t>＿＿＿＿」</w:t>
      </w:r>
    </w:p>
    <w:p w14:paraId="5CA2E6FD" w14:textId="77777777" w:rsidR="00325F46" w:rsidRDefault="00325F46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14:paraId="7084520C" w14:textId="77777777" w:rsidR="00325F46" w:rsidRDefault="00681F25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授權人簽名：【</w:t>
      </w:r>
      <w:r>
        <w:rPr>
          <w:rFonts w:ascii="標楷體" w:eastAsia="標楷體" w:hAnsi="標楷體"/>
          <w:sz w:val="32"/>
          <w:szCs w:val="32"/>
        </w:rPr>
        <w:t xml:space="preserve">                                 </w:t>
      </w:r>
      <w:r>
        <w:rPr>
          <w:rFonts w:ascii="標楷體" w:eastAsia="標楷體" w:hAnsi="標楷體"/>
          <w:sz w:val="32"/>
          <w:szCs w:val="32"/>
        </w:rPr>
        <w:t>】</w:t>
      </w:r>
    </w:p>
    <w:p w14:paraId="1F4C83E8" w14:textId="77777777" w:rsidR="00325F46" w:rsidRDefault="00681F25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56D2456" w14:textId="77777777" w:rsidR="00325F46" w:rsidRDefault="00681F25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電話：</w:t>
      </w:r>
    </w:p>
    <w:p w14:paraId="5717D4E7" w14:textId="77777777" w:rsidR="00325F46" w:rsidRDefault="00681F25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地址：</w:t>
      </w:r>
    </w:p>
    <w:p w14:paraId="484F7DB4" w14:textId="77777777" w:rsidR="00325F46" w:rsidRDefault="00325F46">
      <w:pPr>
        <w:pBdr>
          <w:bottom w:val="single" w:sz="6" w:space="1" w:color="000000"/>
        </w:pBdr>
        <w:snapToGrid w:val="0"/>
        <w:rPr>
          <w:rFonts w:ascii="標楷體" w:eastAsia="標楷體" w:hAnsi="標楷體"/>
          <w:szCs w:val="22"/>
        </w:rPr>
      </w:pPr>
    </w:p>
    <w:p w14:paraId="2C964FCA" w14:textId="77777777" w:rsidR="00325F46" w:rsidRDefault="00325F46">
      <w:pPr>
        <w:pBdr>
          <w:bottom w:val="single" w:sz="6" w:space="1" w:color="000000"/>
        </w:pBdr>
        <w:snapToGrid w:val="0"/>
        <w:rPr>
          <w:rFonts w:ascii="標楷體" w:eastAsia="標楷體" w:hAnsi="標楷體"/>
          <w:szCs w:val="22"/>
        </w:rPr>
      </w:pPr>
    </w:p>
    <w:p w14:paraId="1D7FB35B" w14:textId="77777777" w:rsidR="00325F46" w:rsidRDefault="00325F46">
      <w:pPr>
        <w:pBdr>
          <w:bottom w:val="single" w:sz="6" w:space="1" w:color="000000"/>
        </w:pBdr>
        <w:snapToGrid w:val="0"/>
        <w:rPr>
          <w:rFonts w:ascii="標楷體" w:eastAsia="標楷體" w:hAnsi="標楷體"/>
          <w:szCs w:val="22"/>
        </w:rPr>
      </w:pPr>
    </w:p>
    <w:p w14:paraId="47105BA9" w14:textId="77777777" w:rsidR="00325F46" w:rsidRDefault="00325F46">
      <w:pPr>
        <w:pBdr>
          <w:bottom w:val="single" w:sz="6" w:space="1" w:color="000000"/>
        </w:pBdr>
        <w:snapToGrid w:val="0"/>
        <w:rPr>
          <w:rFonts w:ascii="標楷體" w:eastAsia="標楷體" w:hAnsi="標楷體"/>
          <w:szCs w:val="22"/>
        </w:rPr>
      </w:pPr>
    </w:p>
    <w:p w14:paraId="599945AC" w14:textId="77777777" w:rsidR="00325F46" w:rsidRDefault="00681F25">
      <w:pPr>
        <w:pBdr>
          <w:bottom w:val="single" w:sz="6" w:space="1" w:color="000000"/>
        </w:pBdr>
        <w:snapToGrid w:val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中華民國</w:t>
      </w:r>
      <w:r>
        <w:rPr>
          <w:rFonts w:ascii="標楷體" w:eastAsia="標楷體" w:hAnsi="標楷體"/>
          <w:sz w:val="40"/>
          <w:szCs w:val="40"/>
        </w:rPr>
        <w:t>114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</w:t>
      </w:r>
      <w:r>
        <w:rPr>
          <w:rFonts w:ascii="標楷體" w:eastAsia="標楷體" w:hAnsi="標楷體"/>
          <w:sz w:val="40"/>
          <w:szCs w:val="40"/>
        </w:rPr>
        <w:t>日</w:t>
      </w:r>
    </w:p>
    <w:p w14:paraId="6812CB2C" w14:textId="77777777" w:rsidR="00325F46" w:rsidRDefault="00681F25">
      <w:pPr>
        <w:spacing w:line="280" w:lineRule="exact"/>
        <w:ind w:left="280" w:hanging="280"/>
        <w:jc w:val="both"/>
      </w:pPr>
      <w:proofErr w:type="gramStart"/>
      <w:r>
        <w:rPr>
          <w:rFonts w:ascii="標楷體" w:eastAsia="標楷體" w:hAnsi="標楷體"/>
          <w:sz w:val="28"/>
          <w:szCs w:val="28"/>
        </w:rPr>
        <w:t>＊</w:t>
      </w:r>
      <w:proofErr w:type="gramEnd"/>
      <w:r>
        <w:rPr>
          <w:rFonts w:ascii="標楷體" w:eastAsia="標楷體" w:hAnsi="標楷體"/>
          <w:sz w:val="28"/>
          <w:szCs w:val="28"/>
        </w:rPr>
        <w:t>本</w:t>
      </w:r>
      <w:proofErr w:type="gramStart"/>
      <w:r>
        <w:rPr>
          <w:rFonts w:ascii="標楷體" w:eastAsia="標楷體" w:hAnsi="標楷體"/>
          <w:sz w:val="28"/>
          <w:szCs w:val="28"/>
        </w:rPr>
        <w:t>授權書請</w:t>
      </w:r>
      <w:r>
        <w:rPr>
          <w:rFonts w:ascii="標楷體" w:eastAsia="標楷體" w:hAnsi="標楷體"/>
          <w:b/>
          <w:sz w:val="28"/>
          <w:szCs w:val="28"/>
        </w:rPr>
        <w:t>親筆</w:t>
      </w:r>
      <w:proofErr w:type="gramEnd"/>
      <w:r>
        <w:rPr>
          <w:rFonts w:ascii="標楷體" w:eastAsia="標楷體" w:hAnsi="標楷體"/>
          <w:b/>
          <w:sz w:val="28"/>
          <w:szCs w:val="28"/>
        </w:rPr>
        <w:t>簽名</w:t>
      </w:r>
      <w:r>
        <w:rPr>
          <w:rFonts w:ascii="標楷體" w:eastAsia="標楷體" w:hAnsi="標楷體"/>
          <w:sz w:val="28"/>
          <w:szCs w:val="28"/>
        </w:rPr>
        <w:t>。</w:t>
      </w:r>
    </w:p>
    <w:p w14:paraId="34094235" w14:textId="77777777" w:rsidR="00325F46" w:rsidRDefault="00681F25">
      <w:pPr>
        <w:pageBreakBefore/>
        <w:spacing w:line="540" w:lineRule="exact"/>
      </w:pPr>
      <w:r>
        <w:rPr>
          <w:rFonts w:ascii="標楷體" w:eastAsia="標楷體" w:hAnsi="標楷體"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sz w:val="32"/>
          <w:szCs w:val="32"/>
        </w:rPr>
        <w:t>3</w:t>
      </w:r>
    </w:p>
    <w:tbl>
      <w:tblPr>
        <w:tblW w:w="99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"/>
        <w:gridCol w:w="992"/>
        <w:gridCol w:w="709"/>
        <w:gridCol w:w="2693"/>
        <w:gridCol w:w="425"/>
        <w:gridCol w:w="567"/>
        <w:gridCol w:w="1372"/>
        <w:gridCol w:w="1372"/>
        <w:gridCol w:w="1372"/>
      </w:tblGrid>
      <w:tr w:rsidR="00325F46" w14:paraId="1C1D3D92" w14:textId="77777777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9973" w:type="dxa"/>
            <w:gridSpan w:val="9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DC252" w14:textId="77777777" w:rsidR="00325F46" w:rsidRDefault="00681F25">
            <w:pPr>
              <w:snapToGrid w:val="0"/>
              <w:spacing w:line="440" w:lineRule="exact"/>
              <w:rPr>
                <w:rFonts w:ascii="標楷體" w:eastAsia="標楷體" w:hAnsi="標楷體"/>
                <w:b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/>
                <w:b/>
                <w:kern w:val="0"/>
                <w:sz w:val="36"/>
                <w:szCs w:val="32"/>
              </w:rPr>
              <w:t>新竹市學生校外生活輔導會</w:t>
            </w:r>
            <w:proofErr w:type="gramStart"/>
            <w:r>
              <w:rPr>
                <w:rFonts w:ascii="標楷體" w:eastAsia="標楷體" w:hAnsi="標楷體"/>
                <w:b/>
                <w:kern w:val="0"/>
                <w:sz w:val="36"/>
                <w:szCs w:val="32"/>
              </w:rPr>
              <w:t>114</w:t>
            </w:r>
            <w:proofErr w:type="gramEnd"/>
            <w:r>
              <w:rPr>
                <w:rFonts w:ascii="標楷體" w:eastAsia="標楷體" w:hAnsi="標楷體"/>
                <w:b/>
                <w:kern w:val="0"/>
                <w:sz w:val="36"/>
                <w:szCs w:val="32"/>
              </w:rPr>
              <w:t>年度</w:t>
            </w:r>
          </w:p>
          <w:p w14:paraId="7654A02C" w14:textId="77777777" w:rsidR="00325F46" w:rsidRDefault="00681F25">
            <w:pPr>
              <w:snapToGrid w:val="0"/>
              <w:spacing w:line="440" w:lineRule="exact"/>
              <w:rPr>
                <w:rFonts w:ascii="標楷體" w:eastAsia="標楷體" w:hAnsi="標楷體"/>
                <w:b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/>
                <w:b/>
                <w:kern w:val="0"/>
                <w:sz w:val="36"/>
                <w:szCs w:val="32"/>
              </w:rPr>
              <w:t>「友善校園</w:t>
            </w:r>
            <w:r>
              <w:rPr>
                <w:rFonts w:ascii="標楷體" w:eastAsia="標楷體" w:hAnsi="標楷體"/>
                <w:b/>
                <w:kern w:val="0"/>
                <w:sz w:val="36"/>
                <w:szCs w:val="32"/>
              </w:rPr>
              <w:t>-</w:t>
            </w:r>
            <w:r>
              <w:rPr>
                <w:rFonts w:ascii="標楷體" w:eastAsia="標楷體" w:hAnsi="標楷體"/>
                <w:b/>
                <w:kern w:val="0"/>
                <w:sz w:val="36"/>
                <w:szCs w:val="32"/>
              </w:rPr>
              <w:t>安全學校」暨「反毒運動」</w:t>
            </w:r>
          </w:p>
          <w:p w14:paraId="2791B6C4" w14:textId="77777777" w:rsidR="00325F46" w:rsidRDefault="00681F25">
            <w:pPr>
              <w:snapToGrid w:val="0"/>
              <w:spacing w:line="440" w:lineRule="exact"/>
              <w:rPr>
                <w:rFonts w:ascii="標楷體" w:eastAsia="標楷體" w:hAnsi="標楷體"/>
                <w:b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/>
                <w:b/>
                <w:kern w:val="0"/>
                <w:sz w:val="36"/>
                <w:szCs w:val="32"/>
              </w:rPr>
              <w:t>海報創作才藝競賽參賽作品清冊</w:t>
            </w:r>
          </w:p>
        </w:tc>
      </w:tr>
      <w:tr w:rsidR="00325F46" w14:paraId="44D160AF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973" w:type="dxa"/>
            <w:gridSpan w:val="9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FBEA4" w14:textId="77777777" w:rsidR="00325F46" w:rsidRDefault="00681F25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參賽作品繳交情形：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請依不同類別及組別，分別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繕</w:t>
            </w:r>
            <w:proofErr w:type="gramEnd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造參賽作品清冊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25F46" w14:paraId="415ED3E6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701E0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類</w:t>
            </w:r>
          </w:p>
          <w:p w14:paraId="038FC239" w14:textId="77777777" w:rsidR="00325F46" w:rsidRDefault="00325F4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</w:pPr>
          </w:p>
          <w:p w14:paraId="3D1AC200" w14:textId="77777777" w:rsidR="00325F46" w:rsidRDefault="00681F2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別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143CE" w14:textId="77777777" w:rsidR="00325F46" w:rsidRDefault="00681F25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友善校園類</w:t>
            </w:r>
          </w:p>
          <w:p w14:paraId="4DE30C74" w14:textId="77777777" w:rsidR="00325F46" w:rsidRDefault="00325F4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  <w:p w14:paraId="1A619715" w14:textId="77777777" w:rsidR="00325F46" w:rsidRDefault="00681F25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反毒類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DCB69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組</w:t>
            </w:r>
          </w:p>
          <w:p w14:paraId="39A13943" w14:textId="77777777" w:rsidR="00325F46" w:rsidRDefault="00325F4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</w:pPr>
          </w:p>
          <w:p w14:paraId="791E8911" w14:textId="77777777" w:rsidR="00325F46" w:rsidRDefault="00681F2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36"/>
              </w:rPr>
              <w:t>別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D4731" w14:textId="77777777" w:rsidR="00325F46" w:rsidRDefault="00681F25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高中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職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)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組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海報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張</w:t>
            </w:r>
          </w:p>
          <w:p w14:paraId="1820D993" w14:textId="77777777" w:rsidR="00325F46" w:rsidRDefault="00681F25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國中組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 xml:space="preserve">       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海報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張</w:t>
            </w:r>
          </w:p>
          <w:p w14:paraId="3F47ADC6" w14:textId="77777777" w:rsidR="00325F46" w:rsidRDefault="00681F25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國小高年級組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海報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張</w:t>
            </w:r>
          </w:p>
          <w:p w14:paraId="3BE268CF" w14:textId="77777777" w:rsidR="00325F46" w:rsidRDefault="00681F25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國小中年級組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海報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張</w:t>
            </w:r>
          </w:p>
          <w:p w14:paraId="77DBABE8" w14:textId="77777777" w:rsidR="00325F46" w:rsidRDefault="00681F25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國小低年級組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海報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張</w:t>
            </w:r>
          </w:p>
        </w:tc>
      </w:tr>
      <w:tr w:rsidR="00325F46" w14:paraId="4E39CCE3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46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3F8B1" w14:textId="77777777" w:rsidR="00325F46" w:rsidRDefault="00681F25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學校名稱</w:t>
            </w:r>
          </w:p>
        </w:tc>
        <w:tc>
          <w:tcPr>
            <w:tcW w:w="8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88BD9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  <w:tr w:rsidR="00325F46" w14:paraId="747AC289" w14:textId="77777777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146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5FE21" w14:textId="77777777" w:rsidR="00325F46" w:rsidRDefault="00681F25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聯絡方式</w:t>
            </w:r>
          </w:p>
        </w:tc>
        <w:tc>
          <w:tcPr>
            <w:tcW w:w="8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2ED6A" w14:textId="77777777" w:rsidR="00325F46" w:rsidRDefault="00681F2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承辦</w:t>
            </w:r>
            <w:r>
              <w:rPr>
                <w:rFonts w:ascii="標楷體" w:eastAsia="標楷體" w:hAnsi="標楷體"/>
                <w:sz w:val="28"/>
                <w:szCs w:val="36"/>
              </w:rPr>
              <w:t>人姓名：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36"/>
              </w:rPr>
              <w:t>職稱：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36"/>
              </w:rPr>
              <w:t>聯絡電話：</w:t>
            </w:r>
          </w:p>
        </w:tc>
      </w:tr>
      <w:tr w:rsidR="00325F46" w14:paraId="6D61DBE9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63" w:type="dxa"/>
            <w:gridSpan w:val="2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60977" w14:textId="77777777" w:rsidR="00325F46" w:rsidRDefault="00681F25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作品資料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5F245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編號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C2B50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作品名稱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8BA2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學生班級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78B17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學生姓名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F9E89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36"/>
              </w:rPr>
              <w:t>指導老師</w:t>
            </w:r>
          </w:p>
        </w:tc>
      </w:tr>
      <w:tr w:rsidR="00325F46" w14:paraId="7DB682A7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463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E7A72" w14:textId="77777777" w:rsidR="00325F46" w:rsidRDefault="00325F46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C4A8C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49C41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B105B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F2303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F0D85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25F46" w14:paraId="54108FDA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463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F2A9D" w14:textId="77777777" w:rsidR="00325F46" w:rsidRDefault="00325F46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2C33F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9052D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87F85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0C1A5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1B6D9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25F46" w14:paraId="35B6D1B9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463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B830D" w14:textId="77777777" w:rsidR="00325F46" w:rsidRDefault="00325F46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F4FEF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A3EDD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AA996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985E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9FC75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25F46" w14:paraId="666143E3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463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8690B" w14:textId="77777777" w:rsidR="00325F46" w:rsidRDefault="00325F46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2A5BD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CF5DC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0ED95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7664A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BF3B5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25F46" w14:paraId="4D8B1A7E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63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65333" w14:textId="77777777" w:rsidR="00325F46" w:rsidRDefault="00325F46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2AF69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0077E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C3708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7E19C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6DDE4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25F46" w14:paraId="7EFD4CA1" w14:textId="7777777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463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43A1D" w14:textId="77777777" w:rsidR="00325F46" w:rsidRDefault="00325F46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66019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178C6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307AA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9E665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857CE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25F46" w14:paraId="6D48EED3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463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1B1AD" w14:textId="77777777" w:rsidR="00325F46" w:rsidRDefault="00325F46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A16FB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092EC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12540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EE6F6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F35A0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25F46" w14:paraId="73228FB6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463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EFB3B" w14:textId="77777777" w:rsidR="00325F46" w:rsidRDefault="00325F46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8D389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80516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8006C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50A7F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08D1E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25F46" w14:paraId="77FE7AE4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463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034D4" w14:textId="77777777" w:rsidR="00325F46" w:rsidRDefault="00325F46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7584C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326B0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007EE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CEEB5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E66E6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25F46" w14:paraId="7B410CB0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463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D67E6" w14:textId="77777777" w:rsidR="00325F46" w:rsidRDefault="00325F46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7D220" w14:textId="77777777" w:rsidR="00325F46" w:rsidRDefault="00681F2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4DAEE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FDD56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B1643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20972" w14:textId="77777777" w:rsidR="00325F46" w:rsidRDefault="00325F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325F46" w14:paraId="13F5B310" w14:textId="77777777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1463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0B793" w14:textId="77777777" w:rsidR="00325F46" w:rsidRDefault="00681F25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備考</w:t>
            </w:r>
          </w:p>
        </w:tc>
        <w:tc>
          <w:tcPr>
            <w:tcW w:w="8510" w:type="dxa"/>
            <w:gridSpan w:val="7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F2ACB" w14:textId="77777777" w:rsidR="00325F46" w:rsidRDefault="00681F2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每校各組擇優至多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10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件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以表列編號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至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10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為參賽作品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)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。</w:t>
            </w:r>
          </w:p>
          <w:p w14:paraId="7F795D8C" w14:textId="77777777" w:rsidR="00325F46" w:rsidRDefault="00681F2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報名時，請同時繳交本表電子檔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寄送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tde8585@gmail.com)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及紙本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6E06BFB7" w14:textId="77777777" w:rsidR="00325F46" w:rsidRDefault="00681F25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請依不同類別及組別，分別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繕</w:t>
            </w:r>
            <w:proofErr w:type="gramEnd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造參賽作品清冊。</w:t>
            </w:r>
          </w:p>
        </w:tc>
      </w:tr>
    </w:tbl>
    <w:p w14:paraId="53E32FB9" w14:textId="77777777" w:rsidR="00325F46" w:rsidRDefault="00325F46">
      <w:pPr>
        <w:spacing w:line="280" w:lineRule="exact"/>
        <w:ind w:left="280" w:hanging="280"/>
        <w:jc w:val="both"/>
        <w:rPr>
          <w:rFonts w:ascii="標楷體" w:eastAsia="標楷體" w:hAnsi="標楷體"/>
          <w:sz w:val="28"/>
          <w:szCs w:val="28"/>
        </w:rPr>
      </w:pPr>
    </w:p>
    <w:p w14:paraId="4DAAADEA" w14:textId="77777777" w:rsidR="00325F46" w:rsidRDefault="00325F46">
      <w:pPr>
        <w:spacing w:line="280" w:lineRule="exact"/>
        <w:ind w:left="280" w:hanging="280"/>
        <w:jc w:val="both"/>
        <w:rPr>
          <w:rFonts w:ascii="標楷體" w:eastAsia="標楷體" w:hAnsi="標楷體"/>
          <w:sz w:val="28"/>
          <w:szCs w:val="28"/>
        </w:rPr>
      </w:pPr>
    </w:p>
    <w:sectPr w:rsidR="00325F46">
      <w:footerReference w:type="default" r:id="rId7"/>
      <w:pgSz w:w="11906" w:h="16838"/>
      <w:pgMar w:top="567" w:right="1134" w:bottom="1134" w:left="1418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54463" w14:textId="77777777" w:rsidR="00681F25" w:rsidRDefault="00681F25">
      <w:r>
        <w:separator/>
      </w:r>
    </w:p>
  </w:endnote>
  <w:endnote w:type="continuationSeparator" w:id="0">
    <w:p w14:paraId="1AE635A6" w14:textId="77777777" w:rsidR="00681F25" w:rsidRDefault="0068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6673" w14:textId="77777777" w:rsidR="003F79DF" w:rsidRDefault="00681F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317B5" wp14:editId="2A415352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7263F17" w14:textId="77777777" w:rsidR="003F79DF" w:rsidRDefault="00681F25">
                          <w:pPr>
                            <w:pStyle w:val="a4"/>
                          </w:pPr>
                          <w:r>
                            <w:rPr>
                              <w:rStyle w:val="a8"/>
                              <w:rFonts w:ascii="標楷體" w:eastAsia="標楷體" w:hAnsi="標楷體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標楷體" w:eastAsia="標楷體" w:hAnsi="標楷體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rFonts w:ascii="標楷體" w:eastAsia="標楷體" w:hAnsi="標楷體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rFonts w:ascii="標楷體" w:eastAsia="標楷體" w:hAnsi="標楷體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a8"/>
                              <w:rFonts w:ascii="標楷體" w:eastAsia="標楷體" w:hAnsi="標楷體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317B5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27263F17" w14:textId="77777777" w:rsidR="003F79DF" w:rsidRDefault="00681F25">
                    <w:pPr>
                      <w:pStyle w:val="a4"/>
                    </w:pPr>
                    <w:r>
                      <w:rPr>
                        <w:rStyle w:val="a8"/>
                        <w:rFonts w:ascii="標楷體" w:eastAsia="標楷體" w:hAnsi="標楷體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8"/>
                        <w:rFonts w:ascii="標楷體" w:eastAsia="標楷體" w:hAnsi="標楷體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8"/>
                        <w:rFonts w:ascii="標楷體" w:eastAsia="標楷體" w:hAnsi="標楷體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8"/>
                        <w:rFonts w:ascii="標楷體" w:eastAsia="標楷體" w:hAnsi="標楷體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a8"/>
                        <w:rFonts w:ascii="標楷體" w:eastAsia="標楷體" w:hAnsi="標楷體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0366" w14:textId="77777777" w:rsidR="00681F25" w:rsidRDefault="00681F25">
      <w:r>
        <w:rPr>
          <w:color w:val="000000"/>
        </w:rPr>
        <w:separator/>
      </w:r>
    </w:p>
  </w:footnote>
  <w:footnote w:type="continuationSeparator" w:id="0">
    <w:p w14:paraId="1130F0DE" w14:textId="77777777" w:rsidR="00681F25" w:rsidRDefault="00681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341B"/>
    <w:multiLevelType w:val="multilevel"/>
    <w:tmpl w:val="7FEE5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5F46"/>
    <w:rsid w:val="00325F46"/>
    <w:rsid w:val="003D19A6"/>
    <w:rsid w:val="006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7FC7"/>
  <w15:docId w15:val="{42092428-1C9C-4B67-A5D4-97318CC5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te Heading"/>
    <w:basedOn w:val="a"/>
    <w:next w:val="a"/>
    <w:pPr>
      <w:jc w:val="center"/>
    </w:pPr>
    <w:rPr>
      <w:rFonts w:ascii="標楷體" w:eastAsia="標楷體" w:hAnsi="標楷體"/>
      <w:b/>
      <w:sz w:val="28"/>
      <w:szCs w:val="28"/>
    </w:rPr>
  </w:style>
  <w:style w:type="paragraph" w:styleId="a6">
    <w:name w:val="Closing"/>
    <w:basedOn w:val="a"/>
    <w:pPr>
      <w:ind w:left="100"/>
    </w:pPr>
    <w:rPr>
      <w:rFonts w:ascii="標楷體" w:eastAsia="標楷體" w:hAnsi="標楷體"/>
      <w:b/>
      <w:sz w:val="28"/>
      <w:szCs w:val="28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page number"/>
    <w:basedOn w:val="a0"/>
  </w:style>
  <w:style w:type="character" w:styleId="a9">
    <w:name w:val="Emphasis"/>
    <w:rPr>
      <w:i/>
      <w:iCs/>
    </w:rPr>
  </w:style>
  <w:style w:type="paragraph" w:styleId="aa">
    <w:name w:val="Body Text"/>
    <w:basedOn w:val="a"/>
    <w:rPr>
      <w:rFonts w:eastAsia="標楷體"/>
      <w:sz w:val="32"/>
      <w:szCs w:val="20"/>
    </w:rPr>
  </w:style>
  <w:style w:type="character" w:customStyle="1" w:styleId="ab">
    <w:name w:val="本文 字元"/>
    <w:rPr>
      <w:rFonts w:eastAsia="標楷體"/>
      <w:kern w:val="3"/>
      <w:sz w:val="32"/>
    </w:rPr>
  </w:style>
  <w:style w:type="paragraph" w:styleId="3">
    <w:name w:val="Body Text Indent 3"/>
    <w:basedOn w:val="a"/>
    <w:pPr>
      <w:spacing w:after="120"/>
      <w:ind w:left="480"/>
    </w:pPr>
    <w:rPr>
      <w:rFonts w:eastAsia="標楷體"/>
      <w:sz w:val="16"/>
      <w:szCs w:val="16"/>
    </w:rPr>
  </w:style>
  <w:style w:type="character" w:customStyle="1" w:styleId="30">
    <w:name w:val="本文縮排 3 字元"/>
    <w:rPr>
      <w:rFonts w:eastAsia="標楷體"/>
      <w:kern w:val="3"/>
      <w:sz w:val="16"/>
      <w:szCs w:val="16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新竹市衛生局98年校園菸害防制</dc:title>
  <dc:subject/>
  <dc:creator>user</dc:creator>
  <dc:description/>
  <cp:lastModifiedBy>USER</cp:lastModifiedBy>
  <cp:revision>2</cp:revision>
  <cp:lastPrinted>2025-05-26T08:47:00Z</cp:lastPrinted>
  <dcterms:created xsi:type="dcterms:W3CDTF">2025-06-02T12:37:00Z</dcterms:created>
  <dcterms:modified xsi:type="dcterms:W3CDTF">2025-06-02T12:37:00Z</dcterms:modified>
</cp:coreProperties>
</file>